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3B9A" w14:textId="77777777" w:rsidR="00C57A23" w:rsidRDefault="00C57A23" w:rsidP="00B1155E">
      <w:pPr>
        <w:pStyle w:val="Zhlav"/>
        <w:jc w:val="right"/>
        <w:rPr>
          <w:b/>
        </w:rPr>
      </w:pPr>
      <w:r>
        <w:rPr>
          <w:b/>
        </w:rPr>
        <w:t>Základní škola a Mateřská škola Senomaty, okres Rakovník</w:t>
      </w:r>
    </w:p>
    <w:p w14:paraId="13B44FE6" w14:textId="77777777" w:rsidR="00C57A23" w:rsidRDefault="00513B6F" w:rsidP="00B1155E">
      <w:pPr>
        <w:pStyle w:val="Zhlav"/>
        <w:tabs>
          <w:tab w:val="left" w:pos="315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proofErr w:type="gramStart"/>
      <w:r w:rsidR="00C57A23">
        <w:rPr>
          <w:b/>
        </w:rPr>
        <w:t>Nám</w:t>
      </w:r>
      <w:r w:rsidR="00B1155E">
        <w:rPr>
          <w:b/>
        </w:rPr>
        <w:t>.</w:t>
      </w:r>
      <w:r w:rsidR="00C57A23">
        <w:rPr>
          <w:b/>
        </w:rPr>
        <w:t>K.Buriana</w:t>
      </w:r>
      <w:proofErr w:type="spellEnd"/>
      <w:proofErr w:type="gramEnd"/>
      <w:r w:rsidR="00C57A23">
        <w:rPr>
          <w:b/>
        </w:rPr>
        <w:t xml:space="preserve"> 54, 270 31 Senomaty</w:t>
      </w:r>
    </w:p>
    <w:p w14:paraId="0769F2F0" w14:textId="77777777" w:rsidR="00C57A23" w:rsidRDefault="00B1155E" w:rsidP="00B1155E">
      <w:pPr>
        <w:pStyle w:val="Zhlav"/>
        <w:jc w:val="right"/>
        <w:rPr>
          <w:b/>
        </w:rPr>
      </w:pPr>
      <w:r>
        <w:rPr>
          <w:rStyle w:val="Hypertextovodkaz"/>
          <w:b/>
        </w:rPr>
        <w:t>jana.macakova@zssenomaty.cz</w:t>
      </w:r>
      <w:r w:rsidR="00C57A23">
        <w:rPr>
          <w:b/>
        </w:rPr>
        <w:t xml:space="preserve">, </w:t>
      </w:r>
      <w:hyperlink r:id="rId7" w:history="1">
        <w:r w:rsidR="00C57A23">
          <w:rPr>
            <w:rStyle w:val="Hypertextovodkaz"/>
            <w:b/>
          </w:rPr>
          <w:t>www.zssenomaty.cz</w:t>
        </w:r>
      </w:hyperlink>
    </w:p>
    <w:p w14:paraId="0699A680" w14:textId="77777777" w:rsidR="003D4C3E" w:rsidRDefault="003D4C3E" w:rsidP="00B1155E">
      <w:pPr>
        <w:jc w:val="right"/>
      </w:pPr>
    </w:p>
    <w:p w14:paraId="4F9530A6" w14:textId="77777777" w:rsidR="00B1155E" w:rsidRDefault="00B1155E"/>
    <w:p w14:paraId="29783A54" w14:textId="77777777" w:rsidR="00B1155E" w:rsidRDefault="00B1155E"/>
    <w:p w14:paraId="0462832F" w14:textId="77777777" w:rsidR="003D4C3E" w:rsidRDefault="00031967">
      <w:pPr>
        <w:rPr>
          <w:b/>
          <w:u w:val="single"/>
        </w:rPr>
      </w:pPr>
      <w:r>
        <w:t xml:space="preserve">Věc: </w:t>
      </w:r>
      <w:r w:rsidRPr="00031967">
        <w:rPr>
          <w:b/>
          <w:u w:val="single"/>
        </w:rPr>
        <w:t>Žádost o uvolnění z</w:t>
      </w:r>
      <w:r w:rsidR="00C57A23">
        <w:rPr>
          <w:b/>
          <w:u w:val="single"/>
        </w:rPr>
        <w:t>e vzdělávání</w:t>
      </w:r>
      <w:r w:rsidR="00B1155E">
        <w:rPr>
          <w:b/>
          <w:u w:val="single"/>
        </w:rPr>
        <w:t xml:space="preserve"> - pravidelné</w:t>
      </w:r>
    </w:p>
    <w:p w14:paraId="524F4D4F" w14:textId="77777777" w:rsidR="00031967" w:rsidRPr="00031967" w:rsidRDefault="00031967">
      <w:pPr>
        <w:rPr>
          <w:b/>
          <w:u w:val="single"/>
        </w:rPr>
      </w:pPr>
    </w:p>
    <w:p w14:paraId="4755A21F" w14:textId="77777777" w:rsidR="00031967" w:rsidRDefault="00031967"/>
    <w:p w14:paraId="3B39519C" w14:textId="4185F69F" w:rsidR="00031967" w:rsidRDefault="00B1155E">
      <w:r>
        <w:t xml:space="preserve">Ve školním roce 2025/2026, den: …………………………v ……… hodin žádám </w:t>
      </w:r>
      <w:r>
        <w:br/>
        <w:t xml:space="preserve">o </w:t>
      </w:r>
      <w:r w:rsidR="0037216A">
        <w:t xml:space="preserve">pravidelné </w:t>
      </w:r>
      <w:r>
        <w:t>uvolňování</w:t>
      </w:r>
    </w:p>
    <w:p w14:paraId="20FC990D" w14:textId="77777777" w:rsidR="00031967" w:rsidRDefault="00031967"/>
    <w:p w14:paraId="15885739" w14:textId="77777777" w:rsidR="00031967" w:rsidRDefault="00B1155E">
      <w:r>
        <w:t>dcery – syna ……………………….</w:t>
      </w:r>
      <w:r w:rsidR="00031967">
        <w:t>……,</w:t>
      </w:r>
      <w:r>
        <w:t xml:space="preserve"> nar. …………………………………</w:t>
      </w:r>
      <w:r w:rsidR="00031967">
        <w:t xml:space="preserve">      </w:t>
      </w:r>
    </w:p>
    <w:p w14:paraId="2A86F4D5" w14:textId="77777777" w:rsidR="00031967" w:rsidRDefault="00031967"/>
    <w:p w14:paraId="166B6207" w14:textId="77777777" w:rsidR="00031967" w:rsidRDefault="00031967">
      <w:r>
        <w:t>Z důvodu: …………………………………………………………………………………</w:t>
      </w:r>
    </w:p>
    <w:p w14:paraId="309C676F" w14:textId="77777777" w:rsidR="00031967" w:rsidRDefault="00031967"/>
    <w:p w14:paraId="7B38CC56" w14:textId="77777777" w:rsidR="00031967" w:rsidRDefault="00031967">
      <w:r>
        <w:t>Prohlašuji, že okamžikem odchodu dítěte z prostoru školy přebírám veškerou právní zodpovědnost vyplývající z povinnosti dohledu nad dítětem.</w:t>
      </w:r>
    </w:p>
    <w:p w14:paraId="4D03F63A" w14:textId="77777777" w:rsidR="00031967" w:rsidRDefault="00031967"/>
    <w:p w14:paraId="2C09F9FF" w14:textId="77777777" w:rsidR="00031967" w:rsidRDefault="00031967"/>
    <w:p w14:paraId="15C866D5" w14:textId="77777777" w:rsidR="00031967" w:rsidRDefault="00031967">
      <w:r>
        <w:t>Dne: ……………….       Podpis zákonného zástupce: ………………………</w:t>
      </w:r>
    </w:p>
    <w:p w14:paraId="441DBFE3" w14:textId="77777777" w:rsidR="00031967" w:rsidRDefault="00031967">
      <w:pPr>
        <w:pBdr>
          <w:bottom w:val="single" w:sz="6" w:space="1" w:color="auto"/>
        </w:pBdr>
      </w:pPr>
    </w:p>
    <w:p w14:paraId="44573E62" w14:textId="77777777" w:rsidR="00031967" w:rsidRDefault="00031967"/>
    <w:p w14:paraId="6201040D" w14:textId="77777777" w:rsidR="00B1155E" w:rsidRDefault="00B1155E"/>
    <w:p w14:paraId="5C054761" w14:textId="77777777" w:rsidR="00B1155E" w:rsidRDefault="00B1155E"/>
    <w:p w14:paraId="51903A37" w14:textId="77777777" w:rsidR="00B1155E" w:rsidRDefault="00B1155E">
      <w:r>
        <w:t>Vaši žádost</w:t>
      </w:r>
      <w:r>
        <w:tab/>
      </w:r>
      <w:r>
        <w:tab/>
      </w:r>
      <w:r>
        <w:tab/>
      </w:r>
      <w:r>
        <w:tab/>
        <w:t>SCHVALUJEME</w:t>
      </w:r>
      <w:r>
        <w:tab/>
        <w:t>-</w:t>
      </w:r>
      <w:r>
        <w:tab/>
        <w:t>NESCHVALUJEME</w:t>
      </w:r>
    </w:p>
    <w:p w14:paraId="251631FD" w14:textId="77777777" w:rsidR="00B1155E" w:rsidRDefault="00B1155E"/>
    <w:p w14:paraId="5F8880DD" w14:textId="77777777" w:rsidR="00B1155E" w:rsidRDefault="00B1155E"/>
    <w:p w14:paraId="12C482D8" w14:textId="77777777" w:rsidR="00031967" w:rsidRDefault="00031967">
      <w:proofErr w:type="gramStart"/>
      <w:r>
        <w:t>Dne: ….</w:t>
      </w:r>
      <w:proofErr w:type="gramEnd"/>
      <w:r>
        <w:t xml:space="preserve">. ………….        </w:t>
      </w:r>
      <w:r w:rsidR="00B1155E">
        <w:t>Podpis třídní učitelky</w:t>
      </w:r>
      <w:r>
        <w:t>: …….…………..</w:t>
      </w:r>
    </w:p>
    <w:p w14:paraId="17DC42CE" w14:textId="77777777" w:rsidR="00031967" w:rsidRDefault="00031967"/>
    <w:p w14:paraId="77FBA45C" w14:textId="77777777" w:rsidR="00031967" w:rsidRDefault="00031967">
      <w:r>
        <w:t>Dne</w:t>
      </w:r>
      <w:r w:rsidR="00C57A23">
        <w:t xml:space="preserve">: </w:t>
      </w:r>
      <w:r w:rsidR="00B1155E">
        <w:t>………………        Podpis ředitelky školy</w:t>
      </w:r>
      <w:r>
        <w:t>: …………………….</w:t>
      </w:r>
    </w:p>
    <w:p w14:paraId="0BDD6139" w14:textId="77777777" w:rsidR="003D4C3E" w:rsidRDefault="003D4C3E"/>
    <w:p w14:paraId="46E78EAA" w14:textId="77777777" w:rsidR="003D4C3E" w:rsidRDefault="003D4C3E"/>
    <w:p w14:paraId="3C58EA1F" w14:textId="77777777" w:rsidR="003D4C3E" w:rsidRDefault="003D4C3E"/>
    <w:p w14:paraId="3A1A8359" w14:textId="77777777" w:rsidR="00B1155E" w:rsidRDefault="00B1155E" w:rsidP="00C57A23">
      <w:pPr>
        <w:pStyle w:val="Zhlav"/>
        <w:jc w:val="center"/>
        <w:rPr>
          <w:b/>
        </w:rPr>
      </w:pPr>
    </w:p>
    <w:p w14:paraId="262DD03D" w14:textId="77777777" w:rsidR="00B1155E" w:rsidRDefault="00B1155E" w:rsidP="00C57A23">
      <w:pPr>
        <w:pStyle w:val="Zhlav"/>
        <w:jc w:val="center"/>
        <w:rPr>
          <w:b/>
        </w:rPr>
      </w:pPr>
    </w:p>
    <w:p w14:paraId="469A8502" w14:textId="77777777" w:rsidR="00B1155E" w:rsidRDefault="00B1155E" w:rsidP="00C57A23">
      <w:pPr>
        <w:pStyle w:val="Zhlav"/>
        <w:jc w:val="center"/>
        <w:rPr>
          <w:b/>
        </w:rPr>
      </w:pPr>
    </w:p>
    <w:p w14:paraId="30ED7731" w14:textId="77777777" w:rsidR="00B1155E" w:rsidRDefault="00B1155E" w:rsidP="00C57A23">
      <w:pPr>
        <w:pStyle w:val="Zhlav"/>
        <w:jc w:val="center"/>
        <w:rPr>
          <w:b/>
        </w:rPr>
      </w:pPr>
    </w:p>
    <w:sectPr w:rsidR="00B115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41FC" w14:textId="77777777" w:rsidR="006F2110" w:rsidRDefault="006F2110">
      <w:r>
        <w:separator/>
      </w:r>
    </w:p>
  </w:endnote>
  <w:endnote w:type="continuationSeparator" w:id="0">
    <w:p w14:paraId="54CD2187" w14:textId="77777777" w:rsidR="006F2110" w:rsidRDefault="006F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FB6F" w14:textId="77777777" w:rsidR="003D4C3E" w:rsidRDefault="003D4C3E">
    <w:pPr>
      <w:pStyle w:val="Zpat"/>
    </w:pPr>
  </w:p>
  <w:p w14:paraId="3DC1A4A5" w14:textId="77777777" w:rsidR="003D4C3E" w:rsidRDefault="003D4C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6AE4B" w14:textId="77777777" w:rsidR="006F2110" w:rsidRDefault="006F2110">
      <w:r>
        <w:separator/>
      </w:r>
    </w:p>
  </w:footnote>
  <w:footnote w:type="continuationSeparator" w:id="0">
    <w:p w14:paraId="337470BC" w14:textId="77777777" w:rsidR="006F2110" w:rsidRDefault="006F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3A40"/>
    <w:multiLevelType w:val="hybridMultilevel"/>
    <w:tmpl w:val="D60E9938"/>
    <w:lvl w:ilvl="0" w:tplc="705012A2">
      <w:start w:val="1"/>
      <w:numFmt w:val="decimal"/>
      <w:pStyle w:val="Seznamdt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410392124">
    <w:abstractNumId w:val="0"/>
  </w:num>
  <w:num w:numId="2" w16cid:durableId="141836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67"/>
    <w:rsid w:val="00031967"/>
    <w:rsid w:val="000857E1"/>
    <w:rsid w:val="0037216A"/>
    <w:rsid w:val="003D4C3E"/>
    <w:rsid w:val="00513B6F"/>
    <w:rsid w:val="005D18A8"/>
    <w:rsid w:val="006E46D6"/>
    <w:rsid w:val="006F2110"/>
    <w:rsid w:val="00A819FD"/>
    <w:rsid w:val="00AB1805"/>
    <w:rsid w:val="00B1155E"/>
    <w:rsid w:val="00C57A2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5C0E3"/>
  <w15:docId w15:val="{1ACE030A-A654-4CD3-92DA-FDF71024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dt">
    <w:name w:val="Seznam dětí"/>
    <w:basedOn w:val="Normln"/>
    <w:autoRedefine/>
    <w:pPr>
      <w:numPr>
        <w:numId w:val="2"/>
      </w:numPr>
      <w:tabs>
        <w:tab w:val="left" w:pos="3402"/>
        <w:tab w:val="left" w:pos="6237"/>
      </w:tabs>
    </w:pPr>
    <w:rPr>
      <w:rFonts w:ascii="Arial" w:hAnsi="Arial"/>
      <w:b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A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ssenoma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okumenty\hlavi&#269;k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12" baseType="variant"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http://www.zssenomaty.cz/</vt:lpwstr>
      </vt:variant>
      <vt:variant>
        <vt:lpwstr/>
      </vt:variant>
      <vt:variant>
        <vt:i4>6750285</vt:i4>
      </vt:variant>
      <vt:variant>
        <vt:i4>0</vt:i4>
      </vt:variant>
      <vt:variant>
        <vt:i4>0</vt:i4>
      </vt:variant>
      <vt:variant>
        <vt:i4>5</vt:i4>
      </vt:variant>
      <vt:variant>
        <vt:lpwstr>mailto:zssenomaty@iol.cz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Jana Macáková</cp:lastModifiedBy>
  <cp:revision>2</cp:revision>
  <cp:lastPrinted>2025-09-12T08:36:00Z</cp:lastPrinted>
  <dcterms:created xsi:type="dcterms:W3CDTF">2025-09-14T13:32:00Z</dcterms:created>
  <dcterms:modified xsi:type="dcterms:W3CDTF">2025-09-14T13:32:00Z</dcterms:modified>
</cp:coreProperties>
</file>