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7FE9" w14:textId="77777777" w:rsidR="003D4C3E" w:rsidRDefault="000857E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3D657" wp14:editId="19628F2A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829300" cy="0"/>
                <wp:effectExtent l="9525" t="6350" r="9525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C765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3I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"/>
            </w:pict>
          </mc:Fallback>
        </mc:AlternateContent>
      </w:r>
    </w:p>
    <w:p w14:paraId="06EBE7C9" w14:textId="77777777" w:rsidR="003D4C3E" w:rsidRDefault="003D4C3E"/>
    <w:p w14:paraId="2327D134" w14:textId="77777777" w:rsidR="003D4C3E" w:rsidRDefault="00031967">
      <w:pPr>
        <w:rPr>
          <w:b/>
          <w:u w:val="single"/>
        </w:rPr>
      </w:pPr>
      <w:r>
        <w:t xml:space="preserve">Věc: </w:t>
      </w:r>
      <w:r w:rsidRPr="00031967">
        <w:rPr>
          <w:b/>
          <w:u w:val="single"/>
        </w:rPr>
        <w:t>Žádost o uvolnění z</w:t>
      </w:r>
      <w:r>
        <w:rPr>
          <w:b/>
          <w:u w:val="single"/>
        </w:rPr>
        <w:t> </w:t>
      </w:r>
      <w:r w:rsidRPr="00031967">
        <w:rPr>
          <w:b/>
          <w:u w:val="single"/>
        </w:rPr>
        <w:t>výuky</w:t>
      </w:r>
    </w:p>
    <w:p w14:paraId="499180CC" w14:textId="77777777" w:rsidR="00031967" w:rsidRPr="00031967" w:rsidRDefault="00031967">
      <w:pPr>
        <w:rPr>
          <w:b/>
          <w:u w:val="single"/>
        </w:rPr>
      </w:pPr>
    </w:p>
    <w:p w14:paraId="6E06E1D5" w14:textId="77777777" w:rsidR="00031967" w:rsidRDefault="00031967"/>
    <w:p w14:paraId="19128C69" w14:textId="77777777" w:rsidR="00031967" w:rsidRDefault="00031967">
      <w:r>
        <w:t>Dne: …………………………………… v ………………… hodin žádám o uvolnění</w:t>
      </w:r>
    </w:p>
    <w:p w14:paraId="77A15E80" w14:textId="77777777" w:rsidR="00031967" w:rsidRDefault="00031967"/>
    <w:p w14:paraId="04B343D9" w14:textId="77777777" w:rsidR="00031967" w:rsidRDefault="00031967">
      <w:r>
        <w:t>Dcery – syna …………………</w:t>
      </w:r>
      <w:proofErr w:type="gramStart"/>
      <w:r>
        <w:t xml:space="preserve">…,,,,……,   </w:t>
      </w:r>
      <w:proofErr w:type="gramEnd"/>
      <w:r>
        <w:t xml:space="preserve">   žáka(</w:t>
      </w:r>
      <w:proofErr w:type="spellStart"/>
      <w:r>
        <w:t>yně</w:t>
      </w:r>
      <w:proofErr w:type="spellEnd"/>
      <w:r>
        <w:t>) …………</w:t>
      </w:r>
      <w:proofErr w:type="gramStart"/>
      <w:r>
        <w:t>…….</w:t>
      </w:r>
      <w:proofErr w:type="gramEnd"/>
      <w:r>
        <w:t>.</w:t>
      </w:r>
      <w:r w:rsidRPr="00031967">
        <w:t xml:space="preserve"> </w:t>
      </w:r>
      <w:r>
        <w:t>ročníku</w:t>
      </w:r>
    </w:p>
    <w:p w14:paraId="6C3E8C4F" w14:textId="77777777" w:rsidR="00031967" w:rsidRDefault="00031967"/>
    <w:p w14:paraId="3699A08C" w14:textId="77777777" w:rsidR="00031967" w:rsidRDefault="00031967">
      <w:r>
        <w:t>Z důvodu: …………………………………………………………………………………</w:t>
      </w:r>
    </w:p>
    <w:p w14:paraId="3EB0D96D" w14:textId="77777777" w:rsidR="00031967" w:rsidRDefault="00031967"/>
    <w:p w14:paraId="2191F7C7" w14:textId="77777777" w:rsidR="00031967" w:rsidRDefault="00031967">
      <w:r>
        <w:t>Prohlašuji, že okamžikem odchodu dítěte z prostoru školy přebírám veškerou právní zodpovědnost vyplývající z povinnosti dohledu nad dítětem.</w:t>
      </w:r>
    </w:p>
    <w:p w14:paraId="77DB4436" w14:textId="77777777" w:rsidR="00031967" w:rsidRDefault="00031967"/>
    <w:p w14:paraId="31D4D14A" w14:textId="77777777" w:rsidR="00031967" w:rsidRDefault="00031967"/>
    <w:p w14:paraId="4C6DDF85" w14:textId="77777777" w:rsidR="00031967" w:rsidRDefault="00031967">
      <w:r>
        <w:t>Dne: ……………….       Podpis zákonného zástupce: ………………………</w:t>
      </w:r>
    </w:p>
    <w:p w14:paraId="2E24D0C7" w14:textId="77777777" w:rsidR="00031967" w:rsidRDefault="00031967">
      <w:pPr>
        <w:pBdr>
          <w:bottom w:val="single" w:sz="6" w:space="1" w:color="auto"/>
        </w:pBdr>
      </w:pPr>
    </w:p>
    <w:p w14:paraId="556A2581" w14:textId="77777777" w:rsidR="00031967" w:rsidRDefault="00031967"/>
    <w:p w14:paraId="642D9D14" w14:textId="77777777" w:rsidR="00031967" w:rsidRDefault="00031967">
      <w:proofErr w:type="gramStart"/>
      <w:r>
        <w:t>Dne: ….</w:t>
      </w:r>
      <w:proofErr w:type="gramEnd"/>
      <w:r>
        <w:t>. ………….        Podpis vyučujícího, který omluvenku přebírá: …….…………..</w:t>
      </w:r>
    </w:p>
    <w:p w14:paraId="44EFF297" w14:textId="77777777" w:rsidR="00031967" w:rsidRDefault="00031967"/>
    <w:p w14:paraId="443A5B07" w14:textId="77777777" w:rsidR="00031967" w:rsidRDefault="00031967">
      <w:r>
        <w:t>Dne: ………………        Podpis třídního učitele: …………………….</w:t>
      </w:r>
    </w:p>
    <w:p w14:paraId="0DC30306" w14:textId="77777777" w:rsidR="003D4C3E" w:rsidRDefault="003D4C3E"/>
    <w:p w14:paraId="0D57AABD" w14:textId="77777777" w:rsidR="003D4C3E" w:rsidRDefault="003D4C3E"/>
    <w:p w14:paraId="773DD8EB" w14:textId="77777777" w:rsidR="003D4C3E" w:rsidRDefault="003D4C3E"/>
    <w:p w14:paraId="1AB79B6C" w14:textId="77777777" w:rsidR="003D4C3E" w:rsidRDefault="003D4C3E"/>
    <w:p w14:paraId="10D22F04" w14:textId="77777777" w:rsidR="003D4C3E" w:rsidRDefault="003D4C3E"/>
    <w:p w14:paraId="6A626971" w14:textId="77777777" w:rsidR="003D4C3E" w:rsidRDefault="003D4C3E"/>
    <w:p w14:paraId="5C740EB5" w14:textId="77777777" w:rsidR="003D4C3E" w:rsidRDefault="003D4C3E"/>
    <w:p w14:paraId="6B651CDA" w14:textId="77777777" w:rsidR="003D4C3E" w:rsidRDefault="003D4C3E"/>
    <w:p w14:paraId="2110D501" w14:textId="77777777" w:rsidR="003D4C3E" w:rsidRDefault="003D4C3E"/>
    <w:p w14:paraId="1DC839F1" w14:textId="77777777" w:rsidR="003D4C3E" w:rsidRDefault="003D4C3E"/>
    <w:p w14:paraId="25639D55" w14:textId="77777777" w:rsidR="003D4C3E" w:rsidRDefault="003D4C3E"/>
    <w:p w14:paraId="799783FE" w14:textId="77777777" w:rsidR="003D4C3E" w:rsidRDefault="003D4C3E"/>
    <w:p w14:paraId="44AF975E" w14:textId="77777777" w:rsidR="003D4C3E" w:rsidRDefault="003D4C3E"/>
    <w:p w14:paraId="1F4EC0CD" w14:textId="77777777" w:rsidR="003D4C3E" w:rsidRDefault="003D4C3E"/>
    <w:p w14:paraId="2B472F2C" w14:textId="77777777" w:rsidR="003D4C3E" w:rsidRDefault="003D4C3E"/>
    <w:p w14:paraId="64E97563" w14:textId="77777777" w:rsidR="00031967" w:rsidRDefault="00031967"/>
    <w:p w14:paraId="6B493EF7" w14:textId="77777777" w:rsidR="003D4C3E" w:rsidRDefault="003D4C3E"/>
    <w:p w14:paraId="74016810" w14:textId="77777777" w:rsidR="003D4C3E" w:rsidRDefault="003D4C3E"/>
    <w:p w14:paraId="75022206" w14:textId="77777777" w:rsidR="003D4C3E" w:rsidRDefault="003D4C3E"/>
    <w:p w14:paraId="6DE035E4" w14:textId="77777777" w:rsidR="003D4C3E" w:rsidRDefault="003D4C3E"/>
    <w:p w14:paraId="4D805374" w14:textId="77777777" w:rsidR="00855249" w:rsidRDefault="00855249"/>
    <w:p w14:paraId="4F0E6B12" w14:textId="77777777" w:rsidR="00855249" w:rsidRDefault="00855249"/>
    <w:p w14:paraId="772E7AE3" w14:textId="77777777" w:rsidR="00855249" w:rsidRDefault="00855249"/>
    <w:p w14:paraId="4D2D3F24" w14:textId="77777777" w:rsidR="00855249" w:rsidRDefault="00855249"/>
    <w:p w14:paraId="5BDC187A" w14:textId="77777777" w:rsidR="000857E1" w:rsidRDefault="000857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B03A3" wp14:editId="28678C10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829300" cy="0"/>
                <wp:effectExtent l="9525" t="6985" r="952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47EA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pt" to="45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2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"/>
            </w:pict>
          </mc:Fallback>
        </mc:AlternateContent>
      </w:r>
    </w:p>
    <w:sectPr w:rsidR="000857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8C24" w14:textId="77777777" w:rsidR="007F57D3" w:rsidRDefault="007F57D3">
      <w:r>
        <w:separator/>
      </w:r>
    </w:p>
  </w:endnote>
  <w:endnote w:type="continuationSeparator" w:id="0">
    <w:p w14:paraId="1C25C3C5" w14:textId="77777777" w:rsidR="007F57D3" w:rsidRDefault="007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CC5F" w14:textId="77777777" w:rsidR="003D4C3E" w:rsidRDefault="00A819FD">
    <w:pPr>
      <w:pStyle w:val="Zpat"/>
      <w:rPr>
        <w:b/>
        <w:sz w:val="20"/>
        <w:szCs w:val="20"/>
      </w:rPr>
    </w:pPr>
    <w:r>
      <w:rPr>
        <w:b/>
        <w:sz w:val="20"/>
        <w:szCs w:val="20"/>
      </w:rPr>
      <w:t>Tel</w:t>
    </w:r>
    <w:r w:rsidR="004636F1">
      <w:rPr>
        <w:b/>
        <w:sz w:val="20"/>
        <w:szCs w:val="20"/>
      </w:rPr>
      <w:t xml:space="preserve">.:  ZŠ:  </w:t>
    </w:r>
    <w:r w:rsidR="00D82EF6">
      <w:rPr>
        <w:b/>
        <w:sz w:val="20"/>
        <w:szCs w:val="20"/>
      </w:rPr>
      <w:t xml:space="preserve">  </w:t>
    </w:r>
    <w:r w:rsidR="004636F1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734 573 567                                                                           </w:t>
    </w:r>
    <w:r w:rsidR="004636F1">
      <w:rPr>
        <w:b/>
        <w:sz w:val="20"/>
        <w:szCs w:val="20"/>
      </w:rPr>
      <w:t xml:space="preserve">                  </w:t>
    </w:r>
    <w:r>
      <w:rPr>
        <w:b/>
        <w:sz w:val="20"/>
        <w:szCs w:val="20"/>
      </w:rPr>
      <w:t xml:space="preserve">  IČO        47014318                                       </w:t>
    </w:r>
  </w:p>
  <w:p w14:paraId="6F5418CC" w14:textId="682A3713" w:rsidR="003D4C3E" w:rsidRDefault="00A819FD">
    <w:pPr>
      <w:pStyle w:val="Zpat"/>
      <w:rPr>
        <w:b/>
        <w:sz w:val="20"/>
        <w:szCs w:val="20"/>
      </w:rPr>
    </w:pPr>
    <w:r>
      <w:rPr>
        <w:b/>
        <w:sz w:val="20"/>
        <w:szCs w:val="20"/>
      </w:rPr>
      <w:t xml:space="preserve">         MŠ</w:t>
    </w:r>
    <w:proofErr w:type="gramStart"/>
    <w:r w:rsidR="004636F1">
      <w:rPr>
        <w:b/>
        <w:sz w:val="20"/>
        <w:szCs w:val="20"/>
      </w:rPr>
      <w:t>1</w:t>
    </w:r>
    <w:r>
      <w:rPr>
        <w:b/>
        <w:sz w:val="20"/>
        <w:szCs w:val="20"/>
      </w:rPr>
      <w:t xml:space="preserve">:   </w:t>
    </w:r>
    <w:proofErr w:type="gramEnd"/>
    <w:r>
      <w:rPr>
        <w:b/>
        <w:sz w:val="20"/>
        <w:szCs w:val="20"/>
      </w:rPr>
      <w:t xml:space="preserve">734 573 </w:t>
    </w:r>
    <w:proofErr w:type="gramStart"/>
    <w:r>
      <w:rPr>
        <w:b/>
        <w:sz w:val="20"/>
        <w:szCs w:val="20"/>
      </w:rPr>
      <w:t>568  ŠJ</w:t>
    </w:r>
    <w:proofErr w:type="gramEnd"/>
    <w:r>
      <w:rPr>
        <w:b/>
        <w:sz w:val="20"/>
        <w:szCs w:val="20"/>
      </w:rPr>
      <w:t xml:space="preserve">:   734 573 566                                           </w:t>
    </w:r>
    <w:r w:rsidR="004636F1">
      <w:rPr>
        <w:b/>
        <w:sz w:val="20"/>
        <w:szCs w:val="20"/>
      </w:rPr>
      <w:t xml:space="preserve">            </w:t>
    </w:r>
    <w:r w:rsidR="00D82EF6">
      <w:rPr>
        <w:b/>
        <w:sz w:val="20"/>
        <w:szCs w:val="20"/>
      </w:rPr>
      <w:t xml:space="preserve">  </w:t>
    </w:r>
    <w:r w:rsidR="004636F1">
      <w:rPr>
        <w:b/>
        <w:sz w:val="20"/>
        <w:szCs w:val="20"/>
      </w:rPr>
      <w:t xml:space="preserve">      </w:t>
    </w:r>
    <w:r>
      <w:rPr>
        <w:b/>
        <w:sz w:val="20"/>
        <w:szCs w:val="20"/>
      </w:rPr>
      <w:t xml:space="preserve"> </w:t>
    </w:r>
  </w:p>
  <w:p w14:paraId="08484479" w14:textId="77777777" w:rsidR="003D4C3E" w:rsidRDefault="00D82EF6">
    <w:pPr>
      <w:pStyle w:val="Zpat"/>
      <w:rPr>
        <w:b/>
        <w:sz w:val="20"/>
        <w:szCs w:val="20"/>
      </w:rPr>
    </w:pPr>
    <w:r>
      <w:rPr>
        <w:b/>
        <w:sz w:val="20"/>
        <w:szCs w:val="20"/>
      </w:rPr>
      <w:t xml:space="preserve">         MŠ</w:t>
    </w:r>
    <w:proofErr w:type="gramStart"/>
    <w:r>
      <w:rPr>
        <w:b/>
        <w:sz w:val="20"/>
        <w:szCs w:val="20"/>
      </w:rPr>
      <w:t>2</w:t>
    </w:r>
    <w:r w:rsidR="00A819FD">
      <w:rPr>
        <w:b/>
        <w:sz w:val="20"/>
        <w:szCs w:val="20"/>
      </w:rPr>
      <w:t xml:space="preserve">:   </w:t>
    </w:r>
    <w:proofErr w:type="gramEnd"/>
    <w:r w:rsidR="00A819FD">
      <w:rPr>
        <w:b/>
        <w:sz w:val="20"/>
        <w:szCs w:val="20"/>
      </w:rPr>
      <w:t>734 573</w:t>
    </w:r>
    <w:r w:rsidR="004636F1">
      <w:rPr>
        <w:b/>
        <w:sz w:val="20"/>
        <w:szCs w:val="20"/>
      </w:rPr>
      <w:t> </w:t>
    </w:r>
    <w:r w:rsidR="00A819FD">
      <w:rPr>
        <w:b/>
        <w:sz w:val="20"/>
        <w:szCs w:val="20"/>
      </w:rPr>
      <w:t>569</w:t>
    </w:r>
    <w:r>
      <w:rPr>
        <w:b/>
        <w:sz w:val="20"/>
        <w:szCs w:val="20"/>
      </w:rPr>
      <w:t xml:space="preserve">   </w:t>
    </w:r>
    <w:proofErr w:type="gramStart"/>
    <w:r w:rsidR="004636F1">
      <w:rPr>
        <w:b/>
        <w:sz w:val="20"/>
        <w:szCs w:val="20"/>
      </w:rPr>
      <w:t>ŠD  605</w:t>
    </w:r>
    <w:proofErr w:type="gramEnd"/>
    <w:r w:rsidR="004636F1">
      <w:rPr>
        <w:b/>
        <w:sz w:val="20"/>
        <w:szCs w:val="20"/>
      </w:rPr>
      <w:t xml:space="preserve"> 109 490           </w:t>
    </w:r>
    <w:r w:rsidR="00A819FD">
      <w:rPr>
        <w:b/>
        <w:sz w:val="20"/>
        <w:szCs w:val="20"/>
      </w:rPr>
      <w:t xml:space="preserve">  </w:t>
    </w:r>
    <w:r>
      <w:rPr>
        <w:b/>
        <w:sz w:val="20"/>
        <w:szCs w:val="20"/>
      </w:rPr>
      <w:t xml:space="preserve">     </w:t>
    </w:r>
    <w:r w:rsidR="00A819FD">
      <w:rPr>
        <w:b/>
        <w:sz w:val="20"/>
        <w:szCs w:val="20"/>
      </w:rPr>
      <w:t xml:space="preserve">     Bankovní </w:t>
    </w:r>
    <w:proofErr w:type="gramStart"/>
    <w:r w:rsidR="00A819FD">
      <w:rPr>
        <w:b/>
        <w:sz w:val="20"/>
        <w:szCs w:val="20"/>
      </w:rPr>
      <w:t xml:space="preserve">spojení  </w:t>
    </w:r>
    <w:proofErr w:type="spellStart"/>
    <w:r w:rsidR="00A819FD">
      <w:rPr>
        <w:b/>
        <w:sz w:val="20"/>
        <w:szCs w:val="20"/>
      </w:rPr>
      <w:t>č.ú</w:t>
    </w:r>
    <w:proofErr w:type="spellEnd"/>
    <w:r w:rsidR="00A819FD">
      <w:rPr>
        <w:b/>
        <w:sz w:val="20"/>
        <w:szCs w:val="20"/>
      </w:rPr>
      <w:t>.</w:t>
    </w:r>
    <w:proofErr w:type="gramEnd"/>
    <w:r w:rsidR="00A819FD">
      <w:rPr>
        <w:b/>
        <w:sz w:val="20"/>
        <w:szCs w:val="20"/>
      </w:rPr>
      <w:t xml:space="preserve">   540211319 / 0800</w:t>
    </w:r>
  </w:p>
  <w:p w14:paraId="57777AE5" w14:textId="77777777" w:rsidR="003D4C3E" w:rsidRDefault="00A819FD">
    <w:pPr>
      <w:pStyle w:val="Zpat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</w:t>
    </w:r>
  </w:p>
  <w:p w14:paraId="1DB29216" w14:textId="77777777" w:rsidR="003D4C3E" w:rsidRDefault="003D4C3E">
    <w:pPr>
      <w:pStyle w:val="Zpat"/>
    </w:pPr>
  </w:p>
  <w:p w14:paraId="669B293C" w14:textId="77777777" w:rsidR="003D4C3E" w:rsidRDefault="003D4C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6EE1" w14:textId="77777777" w:rsidR="007F57D3" w:rsidRDefault="007F57D3">
      <w:r>
        <w:separator/>
      </w:r>
    </w:p>
  </w:footnote>
  <w:footnote w:type="continuationSeparator" w:id="0">
    <w:p w14:paraId="49F67F67" w14:textId="77777777" w:rsidR="007F57D3" w:rsidRDefault="007F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6ED4" w14:textId="77777777" w:rsidR="003D4C3E" w:rsidRDefault="00A819FD">
    <w:pPr>
      <w:pStyle w:val="Zhlav"/>
      <w:jc w:val="center"/>
      <w:rPr>
        <w:b/>
      </w:rPr>
    </w:pPr>
    <w:r>
      <w:rPr>
        <w:b/>
      </w:rPr>
      <w:t>Z</w:t>
    </w:r>
    <w:r w:rsidR="000857E1">
      <w:rPr>
        <w:b/>
      </w:rPr>
      <w:t xml:space="preserve">ákladní škola a Mateřská škola </w:t>
    </w:r>
    <w:r>
      <w:rPr>
        <w:b/>
      </w:rPr>
      <w:t>Senomaty</w:t>
    </w:r>
    <w:r w:rsidR="000857E1">
      <w:rPr>
        <w:b/>
      </w:rPr>
      <w:t>, okres Rakovník</w:t>
    </w:r>
  </w:p>
  <w:p w14:paraId="68DF772E" w14:textId="77777777" w:rsidR="003D4C3E" w:rsidRDefault="001C705C">
    <w:pPr>
      <w:pStyle w:val="Zhlav"/>
      <w:tabs>
        <w:tab w:val="left" w:pos="315"/>
      </w:tabs>
      <w:rPr>
        <w:b/>
      </w:rPr>
    </w:pPr>
    <w:r>
      <w:rPr>
        <w:b/>
      </w:rPr>
      <w:tab/>
    </w:r>
    <w:r>
      <w:rPr>
        <w:b/>
      </w:rPr>
      <w:tab/>
      <w:t xml:space="preserve">   </w:t>
    </w:r>
    <w:proofErr w:type="spellStart"/>
    <w:proofErr w:type="gramStart"/>
    <w:r>
      <w:rPr>
        <w:b/>
      </w:rPr>
      <w:t>Nám.K.Buriana</w:t>
    </w:r>
    <w:proofErr w:type="spellEnd"/>
    <w:proofErr w:type="gramEnd"/>
    <w:r>
      <w:rPr>
        <w:b/>
      </w:rPr>
      <w:t xml:space="preserve"> </w:t>
    </w:r>
    <w:r w:rsidR="00A819FD">
      <w:rPr>
        <w:b/>
      </w:rPr>
      <w:t>54, 270 31 Senomaty</w:t>
    </w:r>
  </w:p>
  <w:p w14:paraId="5FEC1A71" w14:textId="77777777" w:rsidR="003D4C3E" w:rsidRDefault="00A819FD">
    <w:pPr>
      <w:pStyle w:val="Zhlav"/>
      <w:jc w:val="center"/>
      <w:rPr>
        <w:b/>
      </w:rPr>
    </w:pPr>
    <w:r>
      <w:rPr>
        <w:b/>
      </w:rPr>
      <w:t xml:space="preserve">   </w:t>
    </w:r>
    <w:hyperlink r:id="rId1" w:history="1">
      <w:r w:rsidR="00D82EF6" w:rsidRPr="009C34AB">
        <w:rPr>
          <w:rStyle w:val="Hypertextovodkaz"/>
          <w:b/>
        </w:rPr>
        <w:t>jana.macakova@zssenomaty.cz</w:t>
      </w:r>
    </w:hyperlink>
    <w:r>
      <w:rPr>
        <w:b/>
      </w:rPr>
      <w:t xml:space="preserve">, </w:t>
    </w:r>
    <w:hyperlink r:id="rId2" w:history="1">
      <w:r>
        <w:rPr>
          <w:rStyle w:val="Hypertextovodkaz"/>
          <w:b/>
        </w:rPr>
        <w:t>www.zssenomaty.cz</w:t>
      </w:r>
    </w:hyperlink>
  </w:p>
  <w:p w14:paraId="7FBF4F1E" w14:textId="77777777" w:rsidR="003D4C3E" w:rsidRDefault="003D4C3E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3A40"/>
    <w:multiLevelType w:val="hybridMultilevel"/>
    <w:tmpl w:val="D60E9938"/>
    <w:lvl w:ilvl="0" w:tplc="705012A2">
      <w:start w:val="1"/>
      <w:numFmt w:val="decimal"/>
      <w:pStyle w:val="Seznamdt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14119520">
    <w:abstractNumId w:val="0"/>
  </w:num>
  <w:num w:numId="2" w16cid:durableId="51218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67"/>
    <w:rsid w:val="00031967"/>
    <w:rsid w:val="000857E1"/>
    <w:rsid w:val="000F54A8"/>
    <w:rsid w:val="001C705C"/>
    <w:rsid w:val="0026381F"/>
    <w:rsid w:val="002E0D56"/>
    <w:rsid w:val="003D4C3E"/>
    <w:rsid w:val="004636F1"/>
    <w:rsid w:val="00614347"/>
    <w:rsid w:val="007F57D3"/>
    <w:rsid w:val="00855249"/>
    <w:rsid w:val="00A819FD"/>
    <w:rsid w:val="00B625AA"/>
    <w:rsid w:val="00D27E00"/>
    <w:rsid w:val="00D82EF6"/>
    <w:rsid w:val="00D946AF"/>
    <w:rsid w:val="00DB4099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B061E"/>
  <w15:docId w15:val="{4295711B-0641-4575-839F-AD0BF3EE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dt">
    <w:name w:val="Seznam dětí"/>
    <w:basedOn w:val="Normln"/>
    <w:autoRedefine/>
    <w:pPr>
      <w:numPr>
        <w:numId w:val="2"/>
      </w:numPr>
      <w:tabs>
        <w:tab w:val="left" w:pos="3402"/>
        <w:tab w:val="left" w:pos="6237"/>
      </w:tabs>
    </w:pPr>
    <w:rPr>
      <w:rFonts w:ascii="Arial" w:hAnsi="Arial"/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0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enomaty.cz" TargetMode="External"/><Relationship Id="rId1" Type="http://schemas.openxmlformats.org/officeDocument/2006/relationships/hyperlink" Target="mailto:jana.macakova@zssenomat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okumenty\hlavi&#269;k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12" baseType="variant"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http://www.zssenomaty.cz/</vt:lpwstr>
      </vt:variant>
      <vt:variant>
        <vt:lpwstr/>
      </vt:variant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mailto:zssenomaty@iol.cz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Macáková</cp:lastModifiedBy>
  <cp:revision>2</cp:revision>
  <cp:lastPrinted>2025-08-27T06:29:00Z</cp:lastPrinted>
  <dcterms:created xsi:type="dcterms:W3CDTF">2025-09-14T13:30:00Z</dcterms:created>
  <dcterms:modified xsi:type="dcterms:W3CDTF">2025-09-14T13:30:00Z</dcterms:modified>
</cp:coreProperties>
</file>